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1AD792" w14:textId="77777777" w:rsidR="00AA6459" w:rsidRDefault="00AA6459">
      <w:pPr>
        <w:rPr>
          <w:rFonts w:hint="eastAsia"/>
        </w:rPr>
      </w:pPr>
      <w:r>
        <w:rPr>
          <w:rFonts w:hint="eastAsia"/>
        </w:rPr>
        <w:t>様式第３号</w:t>
      </w:r>
    </w:p>
    <w:p w14:paraId="3BCCDD12" w14:textId="77777777" w:rsidR="00AA6459" w:rsidRDefault="00AA6459"/>
    <w:p w14:paraId="3D49DDFF" w14:textId="0B73ADB1" w:rsidR="00AA6459" w:rsidRDefault="003712F0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神石白獅子伝</w:t>
      </w:r>
      <w:r w:rsidR="00AA6459">
        <w:rPr>
          <w:rFonts w:hint="eastAsia"/>
          <w:sz w:val="28"/>
        </w:rPr>
        <w:t>キャラクター使用不承認書</w:t>
      </w:r>
    </w:p>
    <w:p w14:paraId="55D64D09" w14:textId="77777777" w:rsidR="00AA6459" w:rsidRDefault="00AA6459">
      <w:pPr>
        <w:jc w:val="center"/>
      </w:pPr>
    </w:p>
    <w:p w14:paraId="19564477" w14:textId="77777777" w:rsidR="00AA6459" w:rsidRDefault="00AA6459">
      <w:pPr>
        <w:jc w:val="right"/>
        <w:rPr>
          <w:spacing w:val="4"/>
        </w:rPr>
      </w:pPr>
      <w:r>
        <w:rPr>
          <w:rFonts w:hint="eastAsia"/>
        </w:rPr>
        <w:t xml:space="preserve">　　年　　月　　日</w:t>
      </w:r>
    </w:p>
    <w:p w14:paraId="1D8D35D1" w14:textId="77777777" w:rsidR="00AA6459" w:rsidRDefault="00AA6459">
      <w:pPr>
        <w:rPr>
          <w:spacing w:val="4"/>
        </w:rPr>
      </w:pPr>
    </w:p>
    <w:p w14:paraId="4D564953" w14:textId="77777777" w:rsidR="00AA6459" w:rsidRDefault="00AA6459">
      <w:pPr>
        <w:rPr>
          <w:spacing w:val="4"/>
          <w:lang w:eastAsia="zh-TW"/>
        </w:rPr>
      </w:pPr>
      <w:r>
        <w:rPr>
          <w:rFonts w:hint="eastAsia"/>
          <w:lang w:eastAsia="zh-TW"/>
        </w:rPr>
        <w:t xml:space="preserve">　　　　　　　　　　　様</w:t>
      </w:r>
    </w:p>
    <w:p w14:paraId="0247CA0D" w14:textId="77777777" w:rsidR="00AA6459" w:rsidRDefault="00AA6459">
      <w:pPr>
        <w:rPr>
          <w:spacing w:val="4"/>
          <w:lang w:eastAsia="zh-TW"/>
        </w:rPr>
      </w:pPr>
    </w:p>
    <w:p w14:paraId="171F007C" w14:textId="77777777" w:rsidR="00AA6459" w:rsidRDefault="00AA6459" w:rsidP="003712F0">
      <w:pPr>
        <w:ind w:firstLineChars="2067" w:firstLine="4961"/>
        <w:rPr>
          <w:rFonts w:hint="eastAsia"/>
          <w:lang w:eastAsia="zh-TW"/>
        </w:rPr>
      </w:pPr>
    </w:p>
    <w:p w14:paraId="1B624B86" w14:textId="019BCBD5" w:rsidR="00AA6459" w:rsidRPr="003712F0" w:rsidRDefault="003712F0" w:rsidP="003712F0">
      <w:pPr>
        <w:ind w:firstLineChars="2067" w:firstLine="4961"/>
        <w:rPr>
          <w:rFonts w:eastAsia="PMingLiU"/>
          <w:spacing w:val="4"/>
          <w:lang w:eastAsia="zh-TW"/>
        </w:rPr>
      </w:pPr>
      <w:r>
        <w:rPr>
          <w:rFonts w:hint="eastAsia"/>
        </w:rPr>
        <w:t>神石白獅子伝製作プロジェクト事務局</w:t>
      </w:r>
    </w:p>
    <w:p w14:paraId="24F8202F" w14:textId="77777777" w:rsidR="00AA6459" w:rsidRDefault="00AA6459">
      <w:pPr>
        <w:rPr>
          <w:spacing w:val="4"/>
          <w:lang w:eastAsia="zh-TW"/>
        </w:rPr>
      </w:pPr>
    </w:p>
    <w:p w14:paraId="5DF77002" w14:textId="77777777" w:rsidR="00AA6459" w:rsidRDefault="00AA6459">
      <w:pPr>
        <w:rPr>
          <w:spacing w:val="4"/>
          <w:lang w:eastAsia="zh-TW"/>
        </w:rPr>
      </w:pPr>
    </w:p>
    <w:p w14:paraId="7890DAC2" w14:textId="0B1F7B8A" w:rsidR="00AA6459" w:rsidRDefault="00AA6459" w:rsidP="004A1B83">
      <w:pPr>
        <w:ind w:firstLineChars="100" w:firstLine="240"/>
        <w:rPr>
          <w:rFonts w:hint="eastAsia"/>
        </w:rPr>
      </w:pPr>
      <w:r w:rsidRPr="004A1B83">
        <w:rPr>
          <w:rFonts w:hint="eastAsia"/>
          <w:color w:val="FFFFFF"/>
        </w:rPr>
        <w:t>平成</w:t>
      </w:r>
      <w:r>
        <w:rPr>
          <w:rFonts w:hint="eastAsia"/>
        </w:rPr>
        <w:t xml:space="preserve">　　年　　月　　日付けで申請のありました</w:t>
      </w:r>
      <w:r w:rsidR="003712F0" w:rsidRPr="003712F0">
        <w:rPr>
          <w:rFonts w:hint="eastAsia"/>
        </w:rPr>
        <w:t>神石白獅子伝</w:t>
      </w:r>
      <w:r>
        <w:rPr>
          <w:rFonts w:hint="eastAsia"/>
        </w:rPr>
        <w:t>キャラクターの使用については、下記の理由により不承認といたします。</w:t>
      </w:r>
    </w:p>
    <w:p w14:paraId="6825431A" w14:textId="77777777" w:rsidR="00AA6459" w:rsidRDefault="00AA6459" w:rsidP="004A1B83">
      <w:pPr>
        <w:ind w:firstLineChars="200" w:firstLine="480"/>
      </w:pPr>
    </w:p>
    <w:p w14:paraId="788C3BBF" w14:textId="77777777" w:rsidR="00AA6459" w:rsidRDefault="00AA6459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36DCFF88" w14:textId="77777777" w:rsidR="00AA6459" w:rsidRDefault="00AA6459">
      <w:pPr>
        <w:rPr>
          <w:rFonts w:hint="eastAsia"/>
        </w:rPr>
      </w:pPr>
    </w:p>
    <w:p w14:paraId="5743C2AC" w14:textId="77777777" w:rsidR="00AA6459" w:rsidRDefault="00AA6459">
      <w:pPr>
        <w:rPr>
          <w:rFonts w:hint="eastAsia"/>
          <w:u w:val="single"/>
        </w:rPr>
      </w:pPr>
      <w:r>
        <w:rPr>
          <w:rFonts w:hint="eastAsia"/>
        </w:rPr>
        <w:t>１　不承認理由</w:t>
      </w:r>
    </w:p>
    <w:sectPr w:rsidR="00AA6459">
      <w:pgSz w:w="11906" w:h="16838"/>
      <w:pgMar w:top="1417" w:right="1303" w:bottom="1417" w:left="1303" w:header="851" w:footer="992" w:gutter="0"/>
      <w:cols w:space="720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3712F0"/>
    <w:rsid w:val="004A1B83"/>
    <w:rsid w:val="00607BF3"/>
    <w:rsid w:val="00AA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B5792"/>
  <w15:chartTrackingRefBased/>
  <w15:docId w15:val="{88BBC016-28B0-4966-B099-B06A3C9C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2</TotalTime>
  <Pages>1</Pages>
  <Words>21</Words>
  <Characters>126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（様式）</vt:lpstr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SCO-KIK-PC07</dc:creator>
  <cp:keywords/>
  <dc:description/>
  <cp:lastModifiedBy>泰 山田</cp:lastModifiedBy>
  <cp:revision>3</cp:revision>
  <cp:lastPrinted>1899-12-30T00:00:00Z</cp:lastPrinted>
  <dcterms:created xsi:type="dcterms:W3CDTF">2023-10-30T00:17:00Z</dcterms:created>
  <dcterms:modified xsi:type="dcterms:W3CDTF">2023-10-30T00:18:00Z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1041-6.4.0.1886</vt:lpwstr>
  </property>
</Properties>
</file>