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725341" w14:textId="1E98D1C1" w:rsidR="000C7750" w:rsidRDefault="000C7750">
      <w:r>
        <w:rPr>
          <w:rFonts w:hint="eastAsia"/>
        </w:rPr>
        <w:t>様式第２号</w:t>
      </w:r>
      <w:r w:rsidR="00FC5CB4">
        <w:rPr>
          <w:rFonts w:hint="eastAsia"/>
        </w:rPr>
        <w:t xml:space="preserve">　　　　　　　　　　　　　　　　　　　　　　　　　</w:t>
      </w:r>
      <w:r w:rsidR="00200A6A">
        <w:rPr>
          <w:rFonts w:hint="eastAsia"/>
        </w:rPr>
        <w:t xml:space="preserve">　　</w:t>
      </w:r>
      <w:r w:rsidR="00FC5CB4">
        <w:rPr>
          <w:rFonts w:hint="eastAsia"/>
        </w:rPr>
        <w:t>N</w:t>
      </w:r>
      <w:r w:rsidR="00FC5CB4">
        <w:t>o.</w:t>
      </w:r>
    </w:p>
    <w:p w14:paraId="4BF0B995" w14:textId="77777777" w:rsidR="000C7750" w:rsidRDefault="000C7750"/>
    <w:p w14:paraId="6D0C6237" w14:textId="77777777" w:rsidR="000C7750" w:rsidRDefault="00F522A3">
      <w:pPr>
        <w:jc w:val="center"/>
        <w:rPr>
          <w:sz w:val="28"/>
        </w:rPr>
      </w:pPr>
      <w:r>
        <w:rPr>
          <w:rFonts w:hint="eastAsia"/>
          <w:sz w:val="28"/>
        </w:rPr>
        <w:t>神石白獅子伝</w:t>
      </w:r>
      <w:r w:rsidR="000C7750">
        <w:rPr>
          <w:rFonts w:hint="eastAsia"/>
          <w:sz w:val="28"/>
        </w:rPr>
        <w:t>キャラクター使用承認書</w:t>
      </w:r>
    </w:p>
    <w:p w14:paraId="0F20D710" w14:textId="77777777" w:rsidR="000C7750" w:rsidRDefault="000C7750">
      <w:pPr>
        <w:jc w:val="center"/>
      </w:pPr>
    </w:p>
    <w:p w14:paraId="79E736AF" w14:textId="77777777" w:rsidR="000C7750" w:rsidRDefault="000C7750">
      <w:pPr>
        <w:jc w:val="right"/>
        <w:rPr>
          <w:spacing w:val="4"/>
        </w:rPr>
      </w:pPr>
      <w:r>
        <w:rPr>
          <w:rFonts w:hint="eastAsia"/>
        </w:rPr>
        <w:t xml:space="preserve">　　年　　月　　日</w:t>
      </w:r>
    </w:p>
    <w:p w14:paraId="3629C86B" w14:textId="77777777" w:rsidR="000C7750" w:rsidRDefault="000C7750">
      <w:pPr>
        <w:rPr>
          <w:spacing w:val="4"/>
        </w:rPr>
      </w:pPr>
    </w:p>
    <w:p w14:paraId="7BFA79A0" w14:textId="77777777" w:rsidR="000C7750" w:rsidRDefault="000C7750">
      <w:pPr>
        <w:rPr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様</w:t>
      </w:r>
    </w:p>
    <w:p w14:paraId="5318D746" w14:textId="77777777" w:rsidR="000C7750" w:rsidRDefault="000C7750">
      <w:pPr>
        <w:rPr>
          <w:spacing w:val="4"/>
          <w:lang w:eastAsia="zh-TW"/>
        </w:rPr>
      </w:pPr>
    </w:p>
    <w:p w14:paraId="7B0784D9" w14:textId="77777777" w:rsidR="000C7750" w:rsidRDefault="000C7750" w:rsidP="00D661F8">
      <w:pPr>
        <w:ind w:firstLineChars="2200" w:firstLine="5280"/>
        <w:rPr>
          <w:lang w:eastAsia="zh-TW"/>
        </w:rPr>
      </w:pPr>
    </w:p>
    <w:p w14:paraId="6A8072AA" w14:textId="68909F7B" w:rsidR="00B82C59" w:rsidRDefault="00B82C59" w:rsidP="00200A6A">
      <w:pPr>
        <w:ind w:firstLineChars="1831" w:firstLine="4394"/>
        <w:rPr>
          <w:rFonts w:eastAsia="PMingLiU"/>
          <w:lang w:eastAsia="zh-TW"/>
        </w:rPr>
      </w:pPr>
      <w:bookmarkStart w:id="0" w:name="_Hlk148692191"/>
      <w:r>
        <w:rPr>
          <w:rFonts w:hint="eastAsia"/>
        </w:rPr>
        <w:t>神石</w:t>
      </w:r>
      <w:r w:rsidR="00710670">
        <w:rPr>
          <w:rFonts w:hint="eastAsia"/>
        </w:rPr>
        <w:t>白</w:t>
      </w:r>
      <w:r>
        <w:rPr>
          <w:rFonts w:hint="eastAsia"/>
        </w:rPr>
        <w:t>獅子伝</w:t>
      </w:r>
      <w:bookmarkEnd w:id="0"/>
      <w:r>
        <w:rPr>
          <w:rFonts w:hint="eastAsia"/>
        </w:rPr>
        <w:t>製作プロジェクト</w:t>
      </w:r>
      <w:r w:rsidR="00200A6A">
        <w:rPr>
          <w:rFonts w:hint="eastAsia"/>
        </w:rPr>
        <w:t xml:space="preserve">　　　　印</w:t>
      </w:r>
    </w:p>
    <w:p w14:paraId="5CBBCB15" w14:textId="03AE56B2" w:rsidR="000C7750" w:rsidRDefault="000C7750" w:rsidP="00D661F8">
      <w:pPr>
        <w:ind w:firstLineChars="2200" w:firstLine="5280"/>
        <w:rPr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</w:p>
    <w:p w14:paraId="2B6AD0FA" w14:textId="77777777" w:rsidR="000C7750" w:rsidRDefault="000C7750">
      <w:pPr>
        <w:rPr>
          <w:spacing w:val="4"/>
          <w:lang w:eastAsia="zh-TW"/>
        </w:rPr>
      </w:pPr>
    </w:p>
    <w:p w14:paraId="3BDFD353" w14:textId="77777777" w:rsidR="000C7750" w:rsidRDefault="000C7750">
      <w:pPr>
        <w:rPr>
          <w:spacing w:val="4"/>
          <w:lang w:eastAsia="zh-TW"/>
        </w:rPr>
      </w:pPr>
    </w:p>
    <w:p w14:paraId="14BADC17" w14:textId="1D41EB81" w:rsidR="000C7750" w:rsidRDefault="000C7750" w:rsidP="00D661F8">
      <w:pPr>
        <w:ind w:firstLineChars="100" w:firstLine="240"/>
      </w:pPr>
      <w:r>
        <w:rPr>
          <w:rFonts w:hint="eastAsia"/>
        </w:rPr>
        <w:t xml:space="preserve">　　</w:t>
      </w:r>
      <w:r w:rsidR="00200A6A">
        <w:rPr>
          <w:rFonts w:hint="eastAsia"/>
        </w:rPr>
        <w:t xml:space="preserve">年　　</w:t>
      </w:r>
      <w:r>
        <w:rPr>
          <w:rFonts w:hint="eastAsia"/>
        </w:rPr>
        <w:t>月　　日付けで申請のありました</w:t>
      </w:r>
      <w:r w:rsidR="00B82C59" w:rsidRPr="00B82C59">
        <w:rPr>
          <w:rFonts w:hint="eastAsia"/>
        </w:rPr>
        <w:t>神石</w:t>
      </w:r>
      <w:r w:rsidR="00710670">
        <w:rPr>
          <w:rFonts w:hint="eastAsia"/>
        </w:rPr>
        <w:t>白</w:t>
      </w:r>
      <w:r w:rsidR="00B82C59" w:rsidRPr="00B82C59">
        <w:rPr>
          <w:rFonts w:hint="eastAsia"/>
        </w:rPr>
        <w:t>獅子伝</w:t>
      </w:r>
      <w:r>
        <w:rPr>
          <w:rFonts w:hint="eastAsia"/>
        </w:rPr>
        <w:t>キャラクターの使用については、下記条件を付して承認します。</w:t>
      </w:r>
    </w:p>
    <w:p w14:paraId="5F9A1607" w14:textId="77777777" w:rsidR="000C7750" w:rsidRPr="00B82C59" w:rsidRDefault="000C7750" w:rsidP="00D661F8">
      <w:pPr>
        <w:ind w:firstLineChars="200" w:firstLine="480"/>
      </w:pPr>
    </w:p>
    <w:p w14:paraId="354BE2CF" w14:textId="77777777" w:rsidR="000C7750" w:rsidRDefault="000C7750">
      <w:pPr>
        <w:jc w:val="center"/>
      </w:pPr>
      <w:r>
        <w:rPr>
          <w:rFonts w:hint="eastAsia"/>
        </w:rPr>
        <w:t>記</w:t>
      </w:r>
    </w:p>
    <w:p w14:paraId="3B48F7FD" w14:textId="77777777" w:rsidR="000C7750" w:rsidRDefault="000C7750"/>
    <w:p w14:paraId="795E881D" w14:textId="77777777" w:rsidR="000C7750" w:rsidRDefault="000C7750">
      <w:r>
        <w:rPr>
          <w:rFonts w:hint="eastAsia"/>
        </w:rPr>
        <w:t>１　承認条件</w:t>
      </w:r>
    </w:p>
    <w:p w14:paraId="3A98AD42" w14:textId="168031F7" w:rsidR="000C7750" w:rsidRDefault="00B82C59">
      <w:pPr>
        <w:numPr>
          <w:ilvl w:val="0"/>
          <w:numId w:val="1"/>
        </w:numPr>
      </w:pPr>
      <w:r w:rsidRPr="00B82C59">
        <w:rPr>
          <w:rFonts w:hint="eastAsia"/>
        </w:rPr>
        <w:t>神石</w:t>
      </w:r>
      <w:r w:rsidR="00710670">
        <w:rPr>
          <w:rFonts w:hint="eastAsia"/>
        </w:rPr>
        <w:t>白</w:t>
      </w:r>
      <w:r w:rsidRPr="00B82C59">
        <w:rPr>
          <w:rFonts w:hint="eastAsia"/>
        </w:rPr>
        <w:t>獅子伝</w:t>
      </w:r>
      <w:r w:rsidR="000C7750">
        <w:rPr>
          <w:rFonts w:hint="eastAsia"/>
        </w:rPr>
        <w:t>キャラクター使用申請書の申請内容どおりに使用すること。</w:t>
      </w:r>
    </w:p>
    <w:p w14:paraId="0E3B8609" w14:textId="7EFE5E2C" w:rsidR="000C7750" w:rsidRDefault="00B82C59" w:rsidP="00D661F8">
      <w:pPr>
        <w:numPr>
          <w:ilvl w:val="0"/>
          <w:numId w:val="1"/>
        </w:numPr>
        <w:ind w:left="720" w:hangingChars="300" w:hanging="720"/>
      </w:pPr>
      <w:r w:rsidRPr="00B82C59">
        <w:rPr>
          <w:rFonts w:hint="eastAsia"/>
        </w:rPr>
        <w:t>神石</w:t>
      </w:r>
      <w:r w:rsidR="00710670">
        <w:rPr>
          <w:rFonts w:hint="eastAsia"/>
        </w:rPr>
        <w:t>白</w:t>
      </w:r>
      <w:r w:rsidRPr="00B82C59">
        <w:rPr>
          <w:rFonts w:hint="eastAsia"/>
        </w:rPr>
        <w:t>獅子伝</w:t>
      </w:r>
      <w:r>
        <w:rPr>
          <w:rFonts w:hint="eastAsia"/>
        </w:rPr>
        <w:t>キャラクター</w:t>
      </w:r>
      <w:r w:rsidR="000C7750">
        <w:rPr>
          <w:rFonts w:hint="eastAsia"/>
        </w:rPr>
        <w:t>画像使用要綱に定める規定を遵守すること。</w:t>
      </w:r>
    </w:p>
    <w:p w14:paraId="1C91BE92" w14:textId="655E0526" w:rsidR="000C7750" w:rsidRDefault="000C7750" w:rsidP="00D661F8">
      <w:pPr>
        <w:numPr>
          <w:ilvl w:val="0"/>
          <w:numId w:val="1"/>
        </w:numPr>
        <w:ind w:left="720" w:hangingChars="300" w:hanging="720"/>
      </w:pPr>
      <w:r>
        <w:rPr>
          <w:rFonts w:hint="eastAsia"/>
        </w:rPr>
        <w:t>画像使用製品にコピーライト表記（</w:t>
      </w:r>
      <w:r>
        <w:rPr>
          <w:rFonts w:hint="eastAsia"/>
        </w:rPr>
        <w:t>(C) 20</w:t>
      </w:r>
      <w:r w:rsidR="00710670">
        <w:rPr>
          <w:rFonts w:hint="eastAsia"/>
        </w:rPr>
        <w:t>2</w:t>
      </w:r>
      <w:r>
        <w:rPr>
          <w:rFonts w:hint="eastAsia"/>
        </w:rPr>
        <w:t>3</w:t>
      </w:r>
      <w:r w:rsidR="00B82C59" w:rsidRPr="00B82C59">
        <w:rPr>
          <w:rFonts w:hint="eastAsia"/>
        </w:rPr>
        <w:t>神石</w:t>
      </w:r>
      <w:r w:rsidR="00710670">
        <w:rPr>
          <w:rFonts w:hint="eastAsia"/>
        </w:rPr>
        <w:t>白</w:t>
      </w:r>
      <w:r w:rsidR="00B82C59" w:rsidRPr="00B82C59">
        <w:rPr>
          <w:rFonts w:hint="eastAsia"/>
        </w:rPr>
        <w:t>獅子伝</w:t>
      </w:r>
      <w:r>
        <w:rPr>
          <w:rFonts w:hint="eastAsia"/>
        </w:rPr>
        <w:t xml:space="preserve"> </w:t>
      </w:r>
      <w:r>
        <w:rPr>
          <w:rFonts w:hint="eastAsia"/>
        </w:rPr>
        <w:t>）を記載すること。</w:t>
      </w:r>
    </w:p>
    <w:p w14:paraId="1E489C77" w14:textId="77777777" w:rsidR="00821CE5" w:rsidRDefault="008807FC" w:rsidP="00D661F8">
      <w:pPr>
        <w:numPr>
          <w:ilvl w:val="0"/>
          <w:numId w:val="1"/>
        </w:numPr>
        <w:ind w:left="720" w:hangingChars="300" w:hanging="720"/>
      </w:pPr>
      <w:r>
        <w:rPr>
          <w:rFonts w:hint="eastAsia"/>
        </w:rPr>
        <w:t>下記の</w:t>
      </w:r>
      <w:r w:rsidR="00821CE5">
        <w:rPr>
          <w:rFonts w:hint="eastAsia"/>
        </w:rPr>
        <w:t>期間について無償で貸与いたします。</w:t>
      </w:r>
    </w:p>
    <w:p w14:paraId="62A74843" w14:textId="6EE0261E" w:rsidR="00821CE5" w:rsidRDefault="00821CE5" w:rsidP="00821CE5">
      <w:pPr>
        <w:ind w:left="720"/>
      </w:pPr>
      <w:r>
        <w:rPr>
          <w:rFonts w:hint="eastAsia"/>
        </w:rPr>
        <w:t xml:space="preserve">　　年　　月　　日　～　　　年　　月　　日</w:t>
      </w:r>
    </w:p>
    <w:p w14:paraId="468C13AC" w14:textId="77777777" w:rsidR="00821CE5" w:rsidRDefault="00821CE5" w:rsidP="00D661F8">
      <w:pPr>
        <w:numPr>
          <w:ilvl w:val="0"/>
          <w:numId w:val="1"/>
        </w:numPr>
        <w:ind w:left="720" w:hangingChars="300" w:hanging="720"/>
      </w:pPr>
      <w:r>
        <w:rPr>
          <w:rFonts w:hint="eastAsia"/>
        </w:rPr>
        <w:t>貸与期間は自動延長しませんので、</w:t>
      </w:r>
      <w:r w:rsidR="00F522A3">
        <w:rPr>
          <w:rFonts w:hint="eastAsia"/>
        </w:rPr>
        <w:t>継続使用を</w:t>
      </w:r>
      <w:r>
        <w:rPr>
          <w:rFonts w:hint="eastAsia"/>
        </w:rPr>
        <w:t>希望する場合は改めて申請お願いします。</w:t>
      </w:r>
    </w:p>
    <w:p w14:paraId="06DB8574" w14:textId="77777777" w:rsidR="000C7750" w:rsidRDefault="000C7750">
      <w:pPr>
        <w:rPr>
          <w:u w:val="single"/>
        </w:rPr>
      </w:pPr>
    </w:p>
    <w:sectPr w:rsidR="000C7750">
      <w:pgSz w:w="11906" w:h="16838"/>
      <w:pgMar w:top="1417" w:right="1303" w:bottom="1417" w:left="1303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C82C" w14:textId="77777777" w:rsidR="0047528A" w:rsidRDefault="0047528A" w:rsidP="008807FC">
      <w:r>
        <w:separator/>
      </w:r>
    </w:p>
  </w:endnote>
  <w:endnote w:type="continuationSeparator" w:id="0">
    <w:p w14:paraId="43885ACB" w14:textId="77777777" w:rsidR="0047528A" w:rsidRDefault="0047528A" w:rsidP="0088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28AC" w14:textId="77777777" w:rsidR="0047528A" w:rsidRDefault="0047528A" w:rsidP="008807FC">
      <w:r>
        <w:separator/>
      </w:r>
    </w:p>
  </w:footnote>
  <w:footnote w:type="continuationSeparator" w:id="0">
    <w:p w14:paraId="5BC102D7" w14:textId="77777777" w:rsidR="0047528A" w:rsidRDefault="0047528A" w:rsidP="0088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FullWidth"/>
      <w:suff w:val="nothing"/>
      <w:lvlText w:val="（%1）"/>
      <w:lvlJc w:val="left"/>
    </w:lvl>
  </w:abstractNum>
  <w:num w:numId="1" w16cid:durableId="3166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7750"/>
    <w:rsid w:val="00172A27"/>
    <w:rsid w:val="00200A6A"/>
    <w:rsid w:val="003E2B01"/>
    <w:rsid w:val="0047528A"/>
    <w:rsid w:val="006A77BD"/>
    <w:rsid w:val="00710670"/>
    <w:rsid w:val="0080157A"/>
    <w:rsid w:val="00821CE5"/>
    <w:rsid w:val="008807FC"/>
    <w:rsid w:val="00B82C59"/>
    <w:rsid w:val="00D661F8"/>
    <w:rsid w:val="00F522A3"/>
    <w:rsid w:val="00FA6B64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E2A6B"/>
  <w15:chartTrackingRefBased/>
  <w15:docId w15:val="{959FBCC9-906E-4193-AE88-4EB85472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07FC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8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07F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amada\word\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14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SCO-KIK-PC07</dc:creator>
  <cp:keywords/>
  <dc:description/>
  <cp:lastModifiedBy>泰 山田</cp:lastModifiedBy>
  <cp:revision>4</cp:revision>
  <cp:lastPrinted>1899-12-31T15:00:00Z</cp:lastPrinted>
  <dcterms:created xsi:type="dcterms:W3CDTF">2023-10-31T02:11:00Z</dcterms:created>
  <dcterms:modified xsi:type="dcterms:W3CDTF">2023-11-11T00:25:00Z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